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host"/>
        <w:tblW w:w="0" w:type="auto"/>
        <w:jc w:val="left"/>
        <w:tblLayout w:type="fixed"/>
        <w:tblLook w:val="04A0" w:firstRow="1" w:lastRow="0" w:firstColumn="1" w:lastColumn="0" w:noHBand="0" w:noVBand="1"/>
        <w:tblDescription w:val="Tabla de diseño"/>
      </w:tblPr>
      <w:tblGrid>
        <w:gridCol w:w="3823"/>
        <w:gridCol w:w="756"/>
        <w:gridCol w:w="2613"/>
        <w:gridCol w:w="1307"/>
        <w:gridCol w:w="1307"/>
        <w:gridCol w:w="4579"/>
      </w:tblGrid>
      <w:tr w:rsidR="00CF1B6A" w:rsidRPr="006D288C" w:rsidTr="00CF1B6A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CF1B6A" w:rsidRPr="00082964" w:rsidRDefault="00082964" w:rsidP="00082964">
            <w:pPr>
              <w:pStyle w:val="Ttulodelbloque"/>
              <w:ind w:left="0" w:right="0"/>
              <w:jc w:val="center"/>
              <w:rPr>
                <w:b/>
                <w:sz w:val="22"/>
                <w:szCs w:val="22"/>
              </w:rPr>
            </w:pPr>
            <w:r w:rsidRPr="00082964">
              <w:rPr>
                <w:b/>
                <w:sz w:val="22"/>
                <w:szCs w:val="22"/>
              </w:rPr>
              <w:t>Cielito de los muchachos</w:t>
            </w:r>
          </w:p>
          <w:p w:rsidR="00082964" w:rsidRDefault="00082964" w:rsidP="00082964">
            <w:pPr>
              <w:pStyle w:val="Ttulodelbloque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2964" w:rsidRPr="00082964" w:rsidRDefault="00082964" w:rsidP="00082964">
            <w:pPr>
              <w:pStyle w:val="Ttulodelbloque"/>
              <w:ind w:left="0" w:right="0"/>
              <w:jc w:val="center"/>
              <w:rPr>
                <w:sz w:val="22"/>
                <w:szCs w:val="22"/>
              </w:rPr>
            </w:pPr>
            <w:r w:rsidRPr="00082964">
              <w:rPr>
                <w:rFonts w:ascii="Arial" w:hAnsi="Arial" w:cs="Arial"/>
                <w:sz w:val="22"/>
                <w:szCs w:val="22"/>
              </w:rPr>
              <w:t>Están cambiando los tiempos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para bien o para mal,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para mal o para bien,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nada va a quedar igual.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Cielito, cielo que sí,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con muchachos dondequiera,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mientras no haya libertad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se aplaza la primavera.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Los tiempos están cambiando,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están cambiando, qué bueno,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siempre el mundo será ancho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pero ya no será ajeno.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Cielito, cielo, cielito,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cielito a la descubierta,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las botas del miedo pasan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por una calle desierta.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Cielito, cielo, qué joven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está el cielo en rebeldía,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qué verde viene la lluvia,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qué joven la puntería.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Se pone joven el tiempo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y acepta del tiempo el reto,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qué suerte que el tiempo joven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le falte al tiempo el respeto.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Están cambiando los tiempos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con muchachos dondequiera,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está el cielo en rebeldía,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qué verde viene la lluvia,</w:t>
            </w:r>
            <w:r w:rsidRPr="00082964">
              <w:rPr>
                <w:rFonts w:ascii="Arial" w:hAnsi="Arial" w:cs="Arial"/>
                <w:sz w:val="22"/>
                <w:szCs w:val="22"/>
              </w:rPr>
              <w:br/>
              <w:t>qué joven la puntería</w:t>
            </w:r>
            <w:r w:rsidRPr="00082964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6D288C" w:rsidRDefault="00CF1B6A" w:rsidP="00CE1E3B">
            <w:pPr>
              <w:pStyle w:val="Textodebloque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:rsidR="00CF1B6A" w:rsidRPr="006D288C" w:rsidRDefault="00765DCE" w:rsidP="007B03D6">
            <w:pPr>
              <w:pStyle w:val="Direccindelremitente"/>
            </w:pPr>
            <w:sdt>
              <w:sdtPr>
                <w:id w:val="-1229453485"/>
                <w:placeholder>
                  <w:docPart w:val="4429D804CBB64307BF89397DD2B508AE"/>
                </w:placeholder>
                <w15:appearance w15:val="hidden"/>
              </w:sdtPr>
              <w:sdtEndPr/>
              <w:sdtContent>
                <w:r w:rsidR="009D6A38">
                  <w:rPr>
                    <w:rFonts w:ascii="Arial" w:hAnsi="Arial" w:cs="Arial"/>
                    <w:color w:val="374858"/>
                    <w:spacing w:val="-1"/>
                    <w:sz w:val="27"/>
                    <w:szCs w:val="27"/>
                    <w:shd w:val="clear" w:color="auto" w:fill="FFFFFF"/>
                  </w:rPr>
                  <w:t>“Quién lo diría, los débiles de veras nunca se rinden</w:t>
                </w:r>
              </w:sdtContent>
            </w:sdt>
          </w:p>
          <w:sdt>
            <w:sdtPr>
              <w:rPr>
                <w:rFonts w:ascii="Arial" w:hAnsi="Arial" w:cs="Arial"/>
                <w:color w:val="374858"/>
                <w:spacing w:val="-1"/>
                <w:sz w:val="27"/>
                <w:szCs w:val="27"/>
                <w:shd w:val="clear" w:color="auto" w:fill="FFFFFF"/>
              </w:rPr>
              <w:alias w:val="Escriba la dirección, ciudad y código postal:"/>
              <w:tag w:val="Escriba la dirección, ciudad y código postal:"/>
              <w:id w:val="513349731"/>
              <w:placeholder>
                <w:docPart w:val="1FB0941F6567489098A11A58256902B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p w:rsidR="00CF1B6A" w:rsidRPr="006D288C" w:rsidRDefault="009D6A38" w:rsidP="009D6A38">
                <w:pPr>
                  <w:pStyle w:val="Direccindelremitente"/>
                </w:pPr>
                <w:r w:rsidRPr="009D6A38">
                  <w:rPr>
                    <w:rFonts w:ascii="Arial" w:hAnsi="Arial" w:cs="Arial"/>
                    <w:color w:val="374858"/>
                    <w:spacing w:val="-1"/>
                    <w:sz w:val="27"/>
                    <w:szCs w:val="27"/>
                    <w:shd w:val="clear" w:color="auto" w:fill="FFFFFF"/>
                  </w:rPr>
                  <w:t>“La gloria no consiste en no caer nunca, sino más bien en levantarse las veces que sea necesario</w:t>
                </w:r>
                <w:r>
                  <w:rPr>
                    <w:rFonts w:ascii="Arial" w:hAnsi="Arial" w:cs="Arial"/>
                    <w:color w:val="374858"/>
                    <w:spacing w:val="-1"/>
                    <w:sz w:val="27"/>
                    <w:szCs w:val="27"/>
                    <w:shd w:val="clear" w:color="auto" w:fill="FFFFFF"/>
                  </w:rPr>
                  <w:t>”</w:t>
                </w:r>
              </w:p>
            </w:sdtContent>
          </w:sdt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:rsidR="00CF1B6A" w:rsidRPr="006D288C" w:rsidRDefault="009D6A38" w:rsidP="009D6A38">
            <w:pPr>
              <w:pStyle w:val="Destinatario"/>
            </w:pPr>
            <w:r w:rsidRPr="009D6A38">
              <w:rPr>
                <w:rFonts w:ascii="Arial" w:hAnsi="Arial" w:cs="Arial"/>
                <w:color w:val="374858"/>
                <w:spacing w:val="-1"/>
                <w:sz w:val="27"/>
                <w:szCs w:val="27"/>
                <w:shd w:val="clear" w:color="auto" w:fill="FFFFFF"/>
              </w:rPr>
              <w:t>“La </w:t>
            </w:r>
            <w:hyperlink r:id="rId13" w:tooltip="Mi versión más perfecta" w:history="1">
              <w:r w:rsidRPr="009D6A38">
                <w:rPr>
                  <w:rFonts w:ascii="Arial" w:hAnsi="Arial" w:cs="Arial"/>
                  <w:bCs/>
                  <w:color w:val="auto"/>
                  <w:spacing w:val="-1"/>
                  <w:sz w:val="27"/>
                  <w:szCs w:val="27"/>
                  <w:shd w:val="clear" w:color="auto" w:fill="FFFFFF"/>
                </w:rPr>
                <w:t>perfección</w:t>
              </w:r>
            </w:hyperlink>
            <w:r w:rsidRPr="009D6A38">
              <w:rPr>
                <w:rFonts w:ascii="Arial" w:hAnsi="Arial" w:cs="Arial"/>
                <w:color w:val="auto"/>
                <w:spacing w:val="-1"/>
                <w:sz w:val="27"/>
                <w:szCs w:val="27"/>
                <w:shd w:val="clear" w:color="auto" w:fill="FFFFFF"/>
              </w:rPr>
              <w:t> </w:t>
            </w:r>
            <w:r w:rsidRPr="009D6A38">
              <w:rPr>
                <w:rFonts w:ascii="Arial" w:hAnsi="Arial" w:cs="Arial"/>
                <w:color w:val="374858"/>
                <w:spacing w:val="-1"/>
                <w:sz w:val="27"/>
                <w:szCs w:val="27"/>
                <w:shd w:val="clear" w:color="auto" w:fill="FFFFFF"/>
              </w:rPr>
              <w:t>es una pulida colección de errores</w:t>
            </w:r>
            <w:r>
              <w:rPr>
                <w:rFonts w:ascii="Arial" w:hAnsi="Arial" w:cs="Arial"/>
                <w:color w:val="374858"/>
                <w:spacing w:val="-1"/>
                <w:sz w:val="27"/>
                <w:szCs w:val="27"/>
                <w:shd w:val="clear" w:color="auto" w:fill="FFFFFF"/>
              </w:rPr>
              <w:t>”</w:t>
            </w: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6D288C" w:rsidRDefault="00CF1B6A" w:rsidP="00CE1E3B">
            <w:pPr>
              <w:pStyle w:val="Destinatario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CF1B6A" w:rsidRPr="00082964" w:rsidRDefault="00082964" w:rsidP="00CE1E3B">
            <w:pPr>
              <w:pStyle w:val="Ttulo"/>
              <w:rPr>
                <w:sz w:val="40"/>
                <w:szCs w:val="40"/>
              </w:rPr>
            </w:pPr>
            <w:r w:rsidRPr="00082964">
              <w:rPr>
                <w:sz w:val="40"/>
                <w:szCs w:val="40"/>
              </w:rPr>
              <w:t>Mario Benedetti</w:t>
            </w:r>
          </w:p>
          <w:p w:rsidR="00CF1B6A" w:rsidRPr="006D288C" w:rsidRDefault="00082964" w:rsidP="00082964">
            <w:pPr>
              <w:pStyle w:val="Subttulo"/>
              <w:jc w:val="both"/>
            </w:pPr>
            <w:r>
              <w:t xml:space="preserve">En el mes del patrimonio te invito a conocer a uno de los autores más importantes de nuestra cultura. </w:t>
            </w:r>
          </w:p>
          <w:p w:rsidR="00CF1B6A" w:rsidRPr="006D288C" w:rsidRDefault="00082964" w:rsidP="00CE1E3B">
            <w:r w:rsidRPr="00082964">
              <w:rPr>
                <w:noProof/>
                <w:lang w:val="en-US" w:eastAsia="en-US"/>
              </w:rPr>
              <w:drawing>
                <wp:inline distT="0" distB="0" distL="0" distR="0">
                  <wp:extent cx="3651250" cy="4876800"/>
                  <wp:effectExtent l="0" t="0" r="6350" b="0"/>
                  <wp:docPr id="1" name="Imagen 1" descr="Presentación del portal Mario Benedetti - Mario Bened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entación del portal Mario Benedetti - Mario Bened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Pr="006D288C" w:rsidRDefault="00CE1E3B" w:rsidP="00D91EF3">
      <w:pPr>
        <w:pStyle w:val="Sinespaciado"/>
      </w:pPr>
    </w:p>
    <w:tbl>
      <w:tblPr>
        <w:tblStyle w:val="Tabladehost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Tabla de diseño"/>
      </w:tblPr>
      <w:tblGrid>
        <w:gridCol w:w="4579"/>
        <w:gridCol w:w="5227"/>
        <w:gridCol w:w="4579"/>
      </w:tblGrid>
      <w:tr w:rsidR="0037743C" w:rsidRPr="006D288C" w:rsidTr="000E2C45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6D288C" w:rsidRDefault="000052DB" w:rsidP="0037743C">
            <w:r w:rsidRPr="000052DB">
              <w:rPr>
                <w:noProof/>
                <w:lang w:val="en-US" w:eastAsia="en-US"/>
              </w:rPr>
              <w:drawing>
                <wp:inline distT="0" distB="0" distL="0" distR="0">
                  <wp:extent cx="2857500" cy="2419350"/>
                  <wp:effectExtent l="0" t="0" r="0" b="0"/>
                  <wp:docPr id="2" name="Imagen 2" descr="Generación del 45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neración del 45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6D288C" w:rsidRDefault="000052DB" w:rsidP="0037743C">
            <w:pPr>
              <w:pStyle w:val="Ttulo1"/>
            </w:pPr>
            <w:r>
              <w:t>Su generación: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7"/>
            </w:tblGrid>
            <w:tr w:rsidR="000052DB" w:rsidTr="000052DB">
              <w:tc>
                <w:tcPr>
                  <w:tcW w:w="4137" w:type="dxa"/>
                </w:tcPr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</w:tc>
            </w:tr>
          </w:tbl>
          <w:p w:rsidR="0037743C" w:rsidRPr="006D288C" w:rsidRDefault="0037743C" w:rsidP="000052DB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6D288C" w:rsidRDefault="0024718C" w:rsidP="0024718C">
            <w:pPr>
              <w:pStyle w:val="Cita"/>
            </w:pPr>
            <w:r>
              <w:t xml:space="preserve">Una frase: </w:t>
            </w:r>
          </w:p>
          <w:p w:rsidR="000052DB" w:rsidRPr="006D288C" w:rsidRDefault="000052DB" w:rsidP="000052DB">
            <w:pPr>
              <w:pStyle w:val="Ttulo1"/>
            </w:pPr>
            <w:r>
              <w:t>Su vida</w:t>
            </w:r>
            <w:r>
              <w:t>:</w:t>
            </w:r>
          </w:p>
          <w:p w:rsidR="0037743C" w:rsidRDefault="0037743C" w:rsidP="000052DB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53"/>
            </w:tblGrid>
            <w:tr w:rsidR="000052DB" w:rsidTr="000052DB">
              <w:tc>
                <w:tcPr>
                  <w:tcW w:w="4353" w:type="dxa"/>
                </w:tcPr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</w:tc>
            </w:tr>
          </w:tbl>
          <w:p w:rsidR="000052DB" w:rsidRDefault="000052DB" w:rsidP="000052DB"/>
          <w:p w:rsidR="000052DB" w:rsidRPr="006D288C" w:rsidRDefault="000052DB" w:rsidP="000052DB">
            <w:pPr>
              <w:pStyle w:val="Ttulo1"/>
            </w:pPr>
            <w:r>
              <w:t>Su obra</w:t>
            </w:r>
            <w: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53"/>
            </w:tblGrid>
            <w:tr w:rsidR="000052DB" w:rsidTr="000052DB">
              <w:tc>
                <w:tcPr>
                  <w:tcW w:w="4353" w:type="dxa"/>
                </w:tcPr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  <w:p w:rsidR="000052DB" w:rsidRDefault="000052DB" w:rsidP="000052DB"/>
              </w:tc>
            </w:tr>
          </w:tbl>
          <w:p w:rsidR="000052DB" w:rsidRPr="000052DB" w:rsidRDefault="000052DB" w:rsidP="000052DB"/>
        </w:tc>
        <w:tc>
          <w:tcPr>
            <w:tcW w:w="4579" w:type="dxa"/>
            <w:tcMar>
              <w:left w:w="432" w:type="dxa"/>
            </w:tcMar>
          </w:tcPr>
          <w:p w:rsidR="0037743C" w:rsidRPr="006D288C" w:rsidRDefault="000052DB">
            <w:pPr>
              <w:pStyle w:val="Ttulo2"/>
            </w:pPr>
            <w:r>
              <w:t xml:space="preserve">Actividades: </w:t>
            </w:r>
          </w:p>
          <w:p w:rsidR="0037743C" w:rsidRDefault="0037743C" w:rsidP="000052DB">
            <w:pPr>
              <w:rPr>
                <w:rFonts w:eastAsiaTheme="majorEastAsia" w:cstheme="majorBidi"/>
                <w:b/>
                <w:bCs/>
              </w:rPr>
            </w:pPr>
          </w:p>
          <w:p w:rsidR="000052DB" w:rsidRDefault="000052DB" w:rsidP="000052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Completa los espacios en blanco que aparecen en este folleto. En la página web de la clase podrás encontrar información disponible. </w:t>
            </w:r>
          </w:p>
          <w:p w:rsidR="000052DB" w:rsidRDefault="000052DB" w:rsidP="000052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Averigua qué es un cielito y qué relación tiene con el “Cielito de los muchachos que aparece en este folleto”.</w:t>
            </w:r>
          </w:p>
          <w:p w:rsidR="000052DB" w:rsidRDefault="000052DB" w:rsidP="000052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Explica qué relaciones puedes establecer entre lo planteado en el cielito de los muchachos y los principales temas trabajados en la obra “Doña Ramona” de Víctor Manuel </w:t>
            </w:r>
            <w:proofErr w:type="spellStart"/>
            <w:r>
              <w:t>Leites</w:t>
            </w:r>
            <w:proofErr w:type="spellEnd"/>
            <w:r>
              <w:t xml:space="preserve">. </w:t>
            </w:r>
          </w:p>
          <w:p w:rsidR="000052DB" w:rsidRDefault="000052DB" w:rsidP="000052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Crea tu propio folleto (Formato papel o virtual) sobre Idea </w:t>
            </w:r>
            <w:proofErr w:type="spellStart"/>
            <w:r>
              <w:t>Vilariño</w:t>
            </w:r>
            <w:proofErr w:type="spellEnd"/>
            <w:r w:rsidR="009D6A38">
              <w:t xml:space="preserve">. </w:t>
            </w:r>
          </w:p>
          <w:p w:rsidR="000052DB" w:rsidRPr="006D288C" w:rsidRDefault="000052DB" w:rsidP="000052DB">
            <w:pPr>
              <w:pStyle w:val="Prrafodelista"/>
            </w:pPr>
          </w:p>
        </w:tc>
        <w:bookmarkStart w:id="0" w:name="_GoBack"/>
        <w:bookmarkEnd w:id="0"/>
      </w:tr>
    </w:tbl>
    <w:p w:rsidR="00ED7C90" w:rsidRPr="006D288C" w:rsidRDefault="00ED7C90" w:rsidP="00D91EF3">
      <w:pPr>
        <w:pStyle w:val="Sinespaciado"/>
        <w:rPr>
          <w:sz w:val="6"/>
        </w:rPr>
      </w:pPr>
    </w:p>
    <w:sectPr w:rsidR="00ED7C90" w:rsidRPr="006D288C" w:rsidSect="00523273">
      <w:footerReference w:type="default" r:id="rId16"/>
      <w:footerReference w:type="first" r:id="rId17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CE" w:rsidRDefault="00765DCE" w:rsidP="0037743C">
      <w:pPr>
        <w:spacing w:after="0" w:line="240" w:lineRule="auto"/>
      </w:pPr>
      <w:r>
        <w:separator/>
      </w:r>
    </w:p>
  </w:endnote>
  <w:endnote w:type="continuationSeparator" w:id="0">
    <w:p w:rsidR="00765DCE" w:rsidRDefault="00765DCE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9E4C31" w:rsidRDefault="000E2C45">
    <w:pPr>
      <w:pStyle w:val="Piedepgina"/>
      <w:rPr>
        <w:lang w:val="es-ES_tradnl"/>
      </w:rPr>
    </w:pPr>
    <w:r w:rsidRPr="009E4C31">
      <w:rPr>
        <w:noProof/>
        <w:lang w:val="en-US" w:eastAsia="en-US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Rectángulo del pie de página de continuación" descr="Rectángulo del pie de página de continuaci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FEA930" id="Rectángulo del pie de página de continuación" o:spid="_x0000_s1026" alt="Rectángulo del pie de página de continuación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Piedepgina"/>
      <w:tabs>
        <w:tab w:val="left" w:pos="10513"/>
      </w:tabs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Rectángulo de pie de la primera página, derecha" descr="Rectángulo de pie de la primera página, der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638BCD" id="Rectángulo de pie de la primera página, derecha" o:spid="_x0000_s1026" alt="Rectángulo de pie de la primera página, derecha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" fillcolor="#2b7370 [1604]" stroked="f" strokeweight="1pt">
              <w10:anchorlock/>
            </v:rect>
          </w:pict>
        </mc:Fallback>
      </mc:AlternateContent>
    </w:r>
    <w:r>
      <w:rPr>
        <w:lang w:bidi="es-ES"/>
      </w:rPr>
      <w:tab/>
    </w:r>
    <w:r>
      <w:rPr>
        <w:noProof/>
        <w:lang w:val="en-US" w:eastAsia="en-US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Rectángulo de pie de la primera página, izquierda" descr="Rectángulo de pie de la primera página, izquierd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E4B8FFD" id="Rectángulo de pie de la primera página, izquierda" o:spid="_x0000_s1026" alt="Rectángulo de pie de la primera página, izquierda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CE" w:rsidRDefault="00765DCE" w:rsidP="0037743C">
      <w:pPr>
        <w:spacing w:after="0" w:line="240" w:lineRule="auto"/>
      </w:pPr>
      <w:r>
        <w:separator/>
      </w:r>
    </w:p>
  </w:footnote>
  <w:footnote w:type="continuationSeparator" w:id="0">
    <w:p w:rsidR="00765DCE" w:rsidRDefault="00765DCE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1E2828AA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9773A3"/>
    <w:multiLevelType w:val="hybridMultilevel"/>
    <w:tmpl w:val="0B70193E"/>
    <w:lvl w:ilvl="0" w:tplc="E37CA6CA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5B7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A0F9B"/>
    <w:multiLevelType w:val="hybridMultilevel"/>
    <w:tmpl w:val="CA2E004C"/>
    <w:lvl w:ilvl="0" w:tplc="B6BE0FE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511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64"/>
    <w:rsid w:val="000052DB"/>
    <w:rsid w:val="00016C11"/>
    <w:rsid w:val="000425F6"/>
    <w:rsid w:val="00075279"/>
    <w:rsid w:val="00082964"/>
    <w:rsid w:val="000E2C45"/>
    <w:rsid w:val="00206800"/>
    <w:rsid w:val="0024718C"/>
    <w:rsid w:val="00275195"/>
    <w:rsid w:val="002F5ECB"/>
    <w:rsid w:val="003270C5"/>
    <w:rsid w:val="003309C2"/>
    <w:rsid w:val="0037743C"/>
    <w:rsid w:val="003E1E9B"/>
    <w:rsid w:val="00400FAF"/>
    <w:rsid w:val="00425687"/>
    <w:rsid w:val="0048709F"/>
    <w:rsid w:val="00490CEC"/>
    <w:rsid w:val="00523273"/>
    <w:rsid w:val="00555FE1"/>
    <w:rsid w:val="005F432F"/>
    <w:rsid w:val="005F496D"/>
    <w:rsid w:val="00632BB1"/>
    <w:rsid w:val="00636FE2"/>
    <w:rsid w:val="0069002D"/>
    <w:rsid w:val="006B5303"/>
    <w:rsid w:val="006D288C"/>
    <w:rsid w:val="00704FD6"/>
    <w:rsid w:val="00712321"/>
    <w:rsid w:val="00726D69"/>
    <w:rsid w:val="007327A6"/>
    <w:rsid w:val="00751AA2"/>
    <w:rsid w:val="00765DCE"/>
    <w:rsid w:val="007B03D6"/>
    <w:rsid w:val="007C70E3"/>
    <w:rsid w:val="009775E0"/>
    <w:rsid w:val="009A4F2A"/>
    <w:rsid w:val="009C3321"/>
    <w:rsid w:val="009D6A38"/>
    <w:rsid w:val="009E4C31"/>
    <w:rsid w:val="00A01D2E"/>
    <w:rsid w:val="00A92C80"/>
    <w:rsid w:val="00CA1864"/>
    <w:rsid w:val="00CB286F"/>
    <w:rsid w:val="00CD1B39"/>
    <w:rsid w:val="00CD4ED2"/>
    <w:rsid w:val="00CE1E3B"/>
    <w:rsid w:val="00CF1B6A"/>
    <w:rsid w:val="00D2631E"/>
    <w:rsid w:val="00D91EF3"/>
    <w:rsid w:val="00DC332A"/>
    <w:rsid w:val="00E36671"/>
    <w:rsid w:val="00E75E55"/>
    <w:rsid w:val="00E938FB"/>
    <w:rsid w:val="00ED7C90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13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s-E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31"/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8"/>
    <w:qFormat/>
    <w:rsid w:val="009E4C31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Ttulo2">
    <w:name w:val="heading 2"/>
    <w:basedOn w:val="Normal"/>
    <w:next w:val="Normal"/>
    <w:link w:val="Ttulo2Car"/>
    <w:uiPriority w:val="8"/>
    <w:unhideWhenUsed/>
    <w:qFormat/>
    <w:rsid w:val="009E4C31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8"/>
    <w:semiHidden/>
    <w:unhideWhenUsed/>
    <w:qFormat/>
    <w:rsid w:val="009E4C31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Ttulo4">
    <w:name w:val="heading 4"/>
    <w:basedOn w:val="Normal"/>
    <w:next w:val="Normal"/>
    <w:link w:val="Ttulo4Car"/>
    <w:uiPriority w:val="8"/>
    <w:semiHidden/>
    <w:unhideWhenUsed/>
    <w:qFormat/>
    <w:rsid w:val="009E4C3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Ttulo5">
    <w:name w:val="heading 5"/>
    <w:basedOn w:val="Normal"/>
    <w:next w:val="Normal"/>
    <w:link w:val="Ttulo5Car"/>
    <w:uiPriority w:val="8"/>
    <w:semiHidden/>
    <w:unhideWhenUsed/>
    <w:qFormat/>
    <w:rsid w:val="009E4C31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Ttulo6">
    <w:name w:val="heading 6"/>
    <w:basedOn w:val="Normal"/>
    <w:next w:val="Normal"/>
    <w:link w:val="Ttulo6Car"/>
    <w:uiPriority w:val="8"/>
    <w:semiHidden/>
    <w:unhideWhenUsed/>
    <w:qFormat/>
    <w:rsid w:val="009E4C31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Ttulo7">
    <w:name w:val="heading 7"/>
    <w:basedOn w:val="Normal"/>
    <w:next w:val="Normal"/>
    <w:link w:val="Ttulo7Car"/>
    <w:uiPriority w:val="8"/>
    <w:semiHidden/>
    <w:unhideWhenUsed/>
    <w:qFormat/>
    <w:rsid w:val="009E4C3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Ttulo8">
    <w:name w:val="heading 8"/>
    <w:basedOn w:val="Normal"/>
    <w:next w:val="Normal"/>
    <w:link w:val="Ttulo8Car"/>
    <w:uiPriority w:val="8"/>
    <w:semiHidden/>
    <w:unhideWhenUsed/>
    <w:qFormat/>
    <w:rsid w:val="009E4C3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8"/>
    <w:semiHidden/>
    <w:unhideWhenUsed/>
    <w:qFormat/>
    <w:rsid w:val="009E4C3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4C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host">
    <w:name w:val="Tabla de host"/>
    <w:basedOn w:val="Tablanormal"/>
    <w:uiPriority w:val="99"/>
    <w:rsid w:val="009E4C31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1"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1"/>
    <w:rPr>
      <w:rFonts w:ascii="Segoe UI" w:hAnsi="Segoe UI" w:cs="Segoe UI"/>
    </w:rPr>
  </w:style>
  <w:style w:type="paragraph" w:customStyle="1" w:styleId="Ttulodelbloque">
    <w:name w:val="Título del bloque"/>
    <w:basedOn w:val="Normal"/>
    <w:uiPriority w:val="1"/>
    <w:qFormat/>
    <w:rsid w:val="009E4C31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Textodebloque">
    <w:name w:val="Block Text"/>
    <w:basedOn w:val="Normal"/>
    <w:uiPriority w:val="2"/>
    <w:unhideWhenUsed/>
    <w:qFormat/>
    <w:rsid w:val="009E4C31"/>
    <w:pPr>
      <w:spacing w:line="252" w:lineRule="auto"/>
      <w:ind w:left="504" w:right="504"/>
    </w:pPr>
    <w:rPr>
      <w:color w:val="FFFFFF" w:themeColor="background1"/>
    </w:rPr>
  </w:style>
  <w:style w:type="character" w:styleId="Textodelmarcadordeposicin">
    <w:name w:val="Placeholder Text"/>
    <w:basedOn w:val="Fuentedeprrafopredeter"/>
    <w:uiPriority w:val="99"/>
    <w:semiHidden/>
    <w:rsid w:val="009E4C31"/>
    <w:rPr>
      <w:rFonts w:ascii="Verdana" w:hAnsi="Verdana"/>
      <w:color w:val="808080"/>
    </w:rPr>
  </w:style>
  <w:style w:type="paragraph" w:customStyle="1" w:styleId="Destinatario">
    <w:name w:val="Destinatario"/>
    <w:basedOn w:val="Normal"/>
    <w:uiPriority w:val="4"/>
    <w:qFormat/>
    <w:rsid w:val="009E4C31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Direccindelremitente">
    <w:name w:val="Dirección del remitente"/>
    <w:basedOn w:val="Normal"/>
    <w:uiPriority w:val="3"/>
    <w:qFormat/>
    <w:rsid w:val="009E4C31"/>
    <w:pPr>
      <w:spacing w:after="0" w:line="288" w:lineRule="auto"/>
    </w:pPr>
    <w:rPr>
      <w:color w:val="595959" w:themeColor="text1" w:themeTint="A6"/>
    </w:rPr>
  </w:style>
  <w:style w:type="paragraph" w:styleId="Ttulo">
    <w:name w:val="Title"/>
    <w:basedOn w:val="Normal"/>
    <w:link w:val="TtuloCar"/>
    <w:uiPriority w:val="5"/>
    <w:qFormat/>
    <w:rsid w:val="009E4C31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5"/>
    <w:rsid w:val="009E4C31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Subttulo">
    <w:name w:val="Subtitle"/>
    <w:basedOn w:val="Normal"/>
    <w:link w:val="SubttuloCar"/>
    <w:uiPriority w:val="6"/>
    <w:qFormat/>
    <w:rsid w:val="009E4C31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tuloCar">
    <w:name w:val="Subtítulo Car"/>
    <w:basedOn w:val="Fuentedeprrafopredeter"/>
    <w:link w:val="Subttulo"/>
    <w:uiPriority w:val="6"/>
    <w:rsid w:val="009E4C31"/>
    <w:rPr>
      <w:rFonts w:ascii="Verdana" w:hAnsi="Verdana"/>
      <w:color w:val="2B7471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8"/>
    <w:rsid w:val="009E4C31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Ttulo2Car">
    <w:name w:val="Título 2 Car"/>
    <w:basedOn w:val="Fuentedeprrafopredeter"/>
    <w:link w:val="Ttulo2"/>
    <w:uiPriority w:val="8"/>
    <w:rsid w:val="009E4C31"/>
    <w:rPr>
      <w:rFonts w:ascii="Verdana" w:eastAsiaTheme="majorEastAsia" w:hAnsi="Verdana" w:cstheme="majorBidi"/>
      <w:b/>
      <w:bCs/>
    </w:rPr>
  </w:style>
  <w:style w:type="paragraph" w:styleId="Cita">
    <w:name w:val="Quote"/>
    <w:basedOn w:val="Normal"/>
    <w:link w:val="CitaCar"/>
    <w:uiPriority w:val="12"/>
    <w:unhideWhenUsed/>
    <w:qFormat/>
    <w:rsid w:val="009E4C31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Car">
    <w:name w:val="Cita Car"/>
    <w:basedOn w:val="Fuentedeprrafopredeter"/>
    <w:link w:val="Cita"/>
    <w:uiPriority w:val="12"/>
    <w:rsid w:val="009E4C31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staconvietas">
    <w:name w:val="List Bullet"/>
    <w:basedOn w:val="Normal"/>
    <w:uiPriority w:val="10"/>
    <w:unhideWhenUsed/>
    <w:qFormat/>
    <w:rsid w:val="009E4C31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Informacindecontacto">
    <w:name w:val="Información de contacto"/>
    <w:basedOn w:val="Normal"/>
    <w:uiPriority w:val="13"/>
    <w:qFormat/>
    <w:rsid w:val="009E4C31"/>
    <w:pPr>
      <w:spacing w:after="0"/>
    </w:pPr>
  </w:style>
  <w:style w:type="paragraph" w:customStyle="1" w:styleId="Sitioweb">
    <w:name w:val="Sitio web"/>
    <w:basedOn w:val="Normal"/>
    <w:next w:val="Normal"/>
    <w:uiPriority w:val="14"/>
    <w:qFormat/>
    <w:rsid w:val="009E4C31"/>
    <w:pPr>
      <w:spacing w:before="120"/>
    </w:pPr>
    <w:rPr>
      <w:color w:val="2B7471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8"/>
    <w:semiHidden/>
    <w:rsid w:val="009E4C31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aconnmeros">
    <w:name w:val="List Number"/>
    <w:basedOn w:val="Normal"/>
    <w:uiPriority w:val="11"/>
    <w:unhideWhenUsed/>
    <w:rsid w:val="009E4C31"/>
    <w:pPr>
      <w:numPr>
        <w:numId w:val="4"/>
      </w:numPr>
      <w:tabs>
        <w:tab w:val="left" w:pos="360"/>
      </w:tabs>
      <w:spacing w:after="120"/>
    </w:pPr>
  </w:style>
  <w:style w:type="character" w:customStyle="1" w:styleId="Ttulo4Car">
    <w:name w:val="Título 4 Car"/>
    <w:basedOn w:val="Fuentedeprrafopredeter"/>
    <w:link w:val="Ttulo4"/>
    <w:uiPriority w:val="8"/>
    <w:semiHidden/>
    <w:rsid w:val="009E4C31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8"/>
    <w:semiHidden/>
    <w:rsid w:val="009E4C31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8"/>
    <w:semiHidden/>
    <w:rsid w:val="009E4C31"/>
    <w:rPr>
      <w:rFonts w:ascii="Verdana" w:eastAsiaTheme="majorEastAsia" w:hAnsi="Verdana" w:cstheme="majorBidi"/>
      <w:color w:val="2B7370" w:themeColor="accent1" w:themeShade="7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9E4C31"/>
    <w:rPr>
      <w:rFonts w:ascii="Verdana" w:hAnsi="Verdana"/>
      <w:i/>
      <w:iCs/>
      <w:color w:val="2B7471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9E4C31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E4C31"/>
    <w:rPr>
      <w:rFonts w:ascii="Verdana" w:hAnsi="Verdana"/>
      <w:i/>
      <w:iCs/>
      <w:color w:val="2B7471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9E4C31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E4C31"/>
    <w:pPr>
      <w:spacing w:before="240" w:after="0" w:line="276" w:lineRule="auto"/>
      <w:outlineLvl w:val="9"/>
    </w:pPr>
    <w:rPr>
      <w:sz w:val="32"/>
      <w:szCs w:val="32"/>
    </w:rPr>
  </w:style>
  <w:style w:type="paragraph" w:styleId="Bibliografa">
    <w:name w:val="Bibliography"/>
    <w:basedOn w:val="Normal"/>
    <w:next w:val="Normal"/>
    <w:uiPriority w:val="37"/>
    <w:semiHidden/>
    <w:unhideWhenUsed/>
    <w:rsid w:val="009E4C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4C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4C31"/>
    <w:rPr>
      <w:rFonts w:ascii="Verdana" w:hAnsi="Verdan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4C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4C31"/>
    <w:rPr>
      <w:rFonts w:ascii="Verdana" w:hAnsi="Verdan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4C31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4C31"/>
    <w:rPr>
      <w:rFonts w:ascii="Verdana" w:hAnsi="Verdana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E4C3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E4C31"/>
    <w:rPr>
      <w:rFonts w:ascii="Verdana" w:hAnsi="Verdan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4C31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4C31"/>
    <w:rPr>
      <w:rFonts w:ascii="Verdana" w:hAnsi="Verdan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E4C31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E4C31"/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E4C31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E4C31"/>
    <w:rPr>
      <w:rFonts w:ascii="Verdana" w:hAnsi="Verdan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E4C31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E4C31"/>
    <w:rPr>
      <w:rFonts w:ascii="Verdana" w:hAnsi="Verdana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9E4C31"/>
    <w:rPr>
      <w:rFonts w:ascii="Verdana" w:hAnsi="Verdana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4C31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9E4C31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E4C31"/>
    <w:rPr>
      <w:rFonts w:ascii="Verdana" w:hAnsi="Verdana"/>
    </w:rPr>
  </w:style>
  <w:style w:type="table" w:styleId="Cuadrculavistosa">
    <w:name w:val="Colorful Grid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E4C31"/>
    <w:rPr>
      <w:rFonts w:ascii="Verdana" w:hAnsi="Verdana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C3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C31"/>
    <w:rPr>
      <w:rFonts w:ascii="Verdana" w:hAnsi="Verdana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C31"/>
    <w:rPr>
      <w:rFonts w:ascii="Verdana" w:hAnsi="Verdana"/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E4C31"/>
  </w:style>
  <w:style w:type="character" w:customStyle="1" w:styleId="FechaCar">
    <w:name w:val="Fecha Car"/>
    <w:basedOn w:val="Fuentedeprrafopredeter"/>
    <w:link w:val="Fecha"/>
    <w:uiPriority w:val="99"/>
    <w:semiHidden/>
    <w:rsid w:val="009E4C31"/>
    <w:rPr>
      <w:rFonts w:ascii="Verdana" w:hAnsi="Verdan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E4C3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E4C31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E4C3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E4C31"/>
    <w:rPr>
      <w:rFonts w:ascii="Verdana" w:hAnsi="Verdana"/>
    </w:rPr>
  </w:style>
  <w:style w:type="character" w:styleId="nfasis">
    <w:name w:val="Emphasis"/>
    <w:basedOn w:val="Fuentedeprrafopredeter"/>
    <w:uiPriority w:val="20"/>
    <w:semiHidden/>
    <w:unhideWhenUsed/>
    <w:qFormat/>
    <w:rsid w:val="009E4C31"/>
    <w:rPr>
      <w:rFonts w:ascii="Verdana" w:hAnsi="Verdana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9E4C31"/>
    <w:rPr>
      <w:rFonts w:ascii="Verdana" w:hAnsi="Verdana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4C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4C31"/>
    <w:rPr>
      <w:rFonts w:ascii="Verdana" w:hAnsi="Verdana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E4C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E4C31"/>
    <w:pPr>
      <w:spacing w:after="0" w:line="240" w:lineRule="auto"/>
    </w:pPr>
    <w:rPr>
      <w:rFonts w:eastAsiaTheme="majorEastAsia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C31"/>
    <w:rPr>
      <w:rFonts w:ascii="Verdana" w:hAnsi="Verdana"/>
      <w:color w:val="68538F" w:themeColor="accent5" w:themeShade="B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E4C31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31"/>
    <w:rPr>
      <w:rFonts w:ascii="Verdana" w:hAnsi="Verdana"/>
    </w:rPr>
  </w:style>
  <w:style w:type="character" w:styleId="Refdenotaalpie">
    <w:name w:val="footnote reference"/>
    <w:basedOn w:val="Fuentedeprrafopredeter"/>
    <w:uiPriority w:val="99"/>
    <w:semiHidden/>
    <w:unhideWhenUsed/>
    <w:rsid w:val="009E4C31"/>
    <w:rPr>
      <w:rFonts w:ascii="Verdana" w:hAnsi="Verdana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4C31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4C31"/>
    <w:rPr>
      <w:rFonts w:ascii="Verdana" w:hAnsi="Verdana"/>
      <w:szCs w:val="20"/>
    </w:rPr>
  </w:style>
  <w:style w:type="table" w:styleId="Tabladecuadrcula1clara">
    <w:name w:val="Grid Table 1 Light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ladecuadrcula3">
    <w:name w:val="Grid Table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4C31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31"/>
    <w:rPr>
      <w:rFonts w:ascii="Verdana" w:hAnsi="Verdana"/>
    </w:rPr>
  </w:style>
  <w:style w:type="character" w:customStyle="1" w:styleId="Ttulo7Car">
    <w:name w:val="Título 7 Car"/>
    <w:basedOn w:val="Fuentedeprrafopredeter"/>
    <w:link w:val="Ttulo7"/>
    <w:uiPriority w:val="8"/>
    <w:semiHidden/>
    <w:rsid w:val="009E4C31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8"/>
    <w:semiHidden/>
    <w:rsid w:val="009E4C31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8"/>
    <w:semiHidden/>
    <w:rsid w:val="009E4C31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9E4C31"/>
    <w:rPr>
      <w:rFonts w:ascii="Verdana" w:hAnsi="Verdana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E4C3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E4C31"/>
    <w:rPr>
      <w:rFonts w:ascii="Verdana" w:hAnsi="Verdana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4C31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4C31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9E4C3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9E4C3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E4C31"/>
    <w:rPr>
      <w:rFonts w:ascii="Verdana" w:hAnsi="Verdana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E4C31"/>
    <w:rPr>
      <w:rFonts w:ascii="Verdana" w:hAnsi="Verdana"/>
      <w:color w:val="2B7471" w:themeColor="accent1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E4C31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E4C31"/>
    <w:rPr>
      <w:rFonts w:eastAsiaTheme="majorEastAsia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E4C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E4C31"/>
    <w:rPr>
      <w:rFonts w:ascii="Verdana" w:hAnsi="Verdana"/>
    </w:rPr>
  </w:style>
  <w:style w:type="paragraph" w:styleId="Lista">
    <w:name w:val="List"/>
    <w:basedOn w:val="Normal"/>
    <w:uiPriority w:val="99"/>
    <w:semiHidden/>
    <w:unhideWhenUsed/>
    <w:rsid w:val="009E4C3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E4C3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E4C3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E4C3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E4C31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E4C31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E4C31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E4C31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E4C31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E4C31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E4C31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E4C31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E4C31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E4C31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E4C31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E4C31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E4C31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E4C31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9E4C31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ladelista2">
    <w:name w:val="List Table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ladelista3">
    <w:name w:val="List Table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9E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E4C31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9E4C31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9E4C31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E4C31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9E4C31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9E4C31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9E4C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E4C31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E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E4C3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E4C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E4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E4C31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Sinespaciado">
    <w:name w:val="No Spacing"/>
    <w:uiPriority w:val="7"/>
    <w:qFormat/>
    <w:rsid w:val="009E4C31"/>
    <w:pPr>
      <w:spacing w:after="0" w:line="240" w:lineRule="auto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9E4C3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9E4C3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E4C3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E4C31"/>
    <w:rPr>
      <w:rFonts w:ascii="Verdana" w:hAnsi="Verdana"/>
    </w:rPr>
  </w:style>
  <w:style w:type="character" w:styleId="Nmerodepgina">
    <w:name w:val="page number"/>
    <w:basedOn w:val="Fuentedeprrafopredeter"/>
    <w:uiPriority w:val="99"/>
    <w:semiHidden/>
    <w:unhideWhenUsed/>
    <w:rsid w:val="009E4C31"/>
    <w:rPr>
      <w:rFonts w:ascii="Verdana" w:hAnsi="Verdana"/>
    </w:rPr>
  </w:style>
  <w:style w:type="table" w:styleId="Tablanormal1">
    <w:name w:val="Plain Table 1"/>
    <w:basedOn w:val="Tablanormal"/>
    <w:uiPriority w:val="41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E4C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E4C3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9E4C31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E4C31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E4C31"/>
  </w:style>
  <w:style w:type="character" w:customStyle="1" w:styleId="SaludoCar">
    <w:name w:val="Saludo Car"/>
    <w:basedOn w:val="Fuentedeprrafopredeter"/>
    <w:link w:val="Saludo"/>
    <w:uiPriority w:val="99"/>
    <w:semiHidden/>
    <w:rsid w:val="009E4C31"/>
    <w:rPr>
      <w:rFonts w:ascii="Verdana" w:hAnsi="Verdana"/>
    </w:rPr>
  </w:style>
  <w:style w:type="paragraph" w:styleId="Firma">
    <w:name w:val="Signature"/>
    <w:basedOn w:val="Normal"/>
    <w:link w:val="FirmaCar"/>
    <w:uiPriority w:val="99"/>
    <w:semiHidden/>
    <w:unhideWhenUsed/>
    <w:rsid w:val="009E4C31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E4C31"/>
    <w:rPr>
      <w:rFonts w:ascii="Verdana" w:hAnsi="Verdana"/>
    </w:rPr>
  </w:style>
  <w:style w:type="character" w:styleId="Textoennegrita">
    <w:name w:val="Strong"/>
    <w:basedOn w:val="Fuentedeprrafopredeter"/>
    <w:uiPriority w:val="22"/>
    <w:semiHidden/>
    <w:unhideWhenUsed/>
    <w:rsid w:val="009E4C31"/>
    <w:rPr>
      <w:rFonts w:ascii="Verdana" w:hAnsi="Verdana"/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9E4C31"/>
    <w:rPr>
      <w:rFonts w:ascii="Verdana" w:hAnsi="Verdana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9E4C31"/>
    <w:rPr>
      <w:rFonts w:ascii="Verdana" w:hAnsi="Verdana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9E4C3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E4C3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E4C3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E4C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E4C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E4C3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E4C3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E4C3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E4C3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E4C3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E4C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E4C3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9E4C3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9E4C3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E4C3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9E4C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E4C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E4C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E4C3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E4C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E4C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E4C31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E4C3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9E4C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E4C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E4C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E4C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E4C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E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E4C3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9E4C3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4C3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E4C3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E4C3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E4C3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E4C3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E4C3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E4C3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E4C3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E4C31"/>
    <w:pPr>
      <w:spacing w:after="100"/>
      <w:ind w:left="1760"/>
    </w:pPr>
  </w:style>
  <w:style w:type="character" w:customStyle="1" w:styleId="Mention">
    <w:name w:val="Mention"/>
    <w:basedOn w:val="Fuentedeprrafopredeter"/>
    <w:uiPriority w:val="99"/>
    <w:semiHidden/>
    <w:unhideWhenUsed/>
    <w:rsid w:val="009E4C31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9E4C31"/>
    <w:pPr>
      <w:numPr>
        <w:numId w:val="15"/>
      </w:numPr>
    </w:pPr>
  </w:style>
  <w:style w:type="numbering" w:styleId="1ai">
    <w:name w:val="Outline List 1"/>
    <w:basedOn w:val="Sinlista"/>
    <w:uiPriority w:val="99"/>
    <w:semiHidden/>
    <w:unhideWhenUsed/>
    <w:rsid w:val="009E4C31"/>
    <w:pPr>
      <w:numPr>
        <w:numId w:val="16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9E4C31"/>
    <w:rPr>
      <w:rFonts w:ascii="Verdana" w:hAnsi="Verdana"/>
      <w:color w:val="2B579A"/>
      <w:shd w:val="clear" w:color="auto" w:fill="E1DFDD"/>
    </w:rPr>
  </w:style>
  <w:style w:type="numbering" w:styleId="ArtculoSeccin">
    <w:name w:val="Outline List 3"/>
    <w:basedOn w:val="Sinlista"/>
    <w:uiPriority w:val="99"/>
    <w:semiHidden/>
    <w:unhideWhenUsed/>
    <w:rsid w:val="009E4C31"/>
    <w:pPr>
      <w:numPr>
        <w:numId w:val="17"/>
      </w:numPr>
    </w:pPr>
  </w:style>
  <w:style w:type="character" w:customStyle="1" w:styleId="SmartHyperlink">
    <w:name w:val="Smart Hyperlink"/>
    <w:basedOn w:val="Fuentedeprrafopredeter"/>
    <w:uiPriority w:val="99"/>
    <w:semiHidden/>
    <w:unhideWhenUsed/>
    <w:rsid w:val="009E4C31"/>
    <w:rPr>
      <w:rFonts w:ascii="Verdana" w:hAnsi="Verdana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4C31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amenteesmaravillosa.com/mi-version-mas-perfect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yo\AppData\Roaming\Microsoft\Templates\Tr&#237;ptico%20(azu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29D804CBB64307BF89397DD2B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E867-6890-41C3-91C0-232851FD3327}"/>
      </w:docPartPr>
      <w:docPartBody>
        <w:p w:rsidR="00000000" w:rsidRDefault="002E0AD4">
          <w:pPr>
            <w:pStyle w:val="4429D804CBB64307BF89397DD2B508AE"/>
          </w:pPr>
          <w:r w:rsidRPr="006D288C">
            <w:rPr>
              <w:lang w:bidi="es-ES"/>
            </w:rPr>
            <w:t>Nombre de la compañía</w:t>
          </w:r>
        </w:p>
      </w:docPartBody>
    </w:docPart>
    <w:docPart>
      <w:docPartPr>
        <w:name w:val="1FB0941F6567489098A11A582569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B022-B6A6-4352-84D9-71E9CAC4F4E3}"/>
      </w:docPartPr>
      <w:docPartBody>
        <w:p w:rsidR="00000000" w:rsidRDefault="002E0AD4">
          <w:pPr>
            <w:pStyle w:val="1FB0941F6567489098A11A58256902B3"/>
          </w:pPr>
          <w:r w:rsidRPr="006D288C">
            <w:rPr>
              <w:lang w:bidi="es-ES"/>
            </w:rPr>
            <w:t>Dirección</w:t>
          </w:r>
          <w:r w:rsidRPr="006D288C">
            <w:rPr>
              <w:lang w:bidi="es-ES"/>
            </w:rPr>
            <w:br/>
            <w:t>Ciudad y código postal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4"/>
    <w:rsid w:val="002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370E74969148CA8B86CF070ABE4FAF">
    <w:name w:val="88370E74969148CA8B86CF070ABE4FAF"/>
  </w:style>
  <w:style w:type="paragraph" w:styleId="Textodebloque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ascii="Verdana" w:eastAsiaTheme="minorHAnsi" w:hAnsi="Verdana"/>
      <w:color w:val="FFFFFF" w:themeColor="background1"/>
      <w:kern w:val="2"/>
      <w:lang w:val="es-ES" w:eastAsia="ja-JP"/>
      <w14:ligatures w14:val="standard"/>
    </w:rPr>
  </w:style>
  <w:style w:type="paragraph" w:customStyle="1" w:styleId="70C98D7BC53D455A84F2C13D75313FBE">
    <w:name w:val="70C98D7BC53D455A84F2C13D75313FBE"/>
  </w:style>
  <w:style w:type="paragraph" w:customStyle="1" w:styleId="4429D804CBB64307BF89397DD2B508AE">
    <w:name w:val="4429D804CBB64307BF89397DD2B508AE"/>
  </w:style>
  <w:style w:type="paragraph" w:customStyle="1" w:styleId="1FB0941F6567489098A11A58256902B3">
    <w:name w:val="1FB0941F6567489098A11A58256902B3"/>
  </w:style>
  <w:style w:type="paragraph" w:customStyle="1" w:styleId="D658698C5790491A93BF868617C120B5">
    <w:name w:val="D658698C5790491A93BF868617C120B5"/>
  </w:style>
  <w:style w:type="paragraph" w:customStyle="1" w:styleId="66531018C26544E1BA5CBC3F65DB2D22">
    <w:name w:val="66531018C26544E1BA5CBC3F65DB2D22"/>
  </w:style>
  <w:style w:type="paragraph" w:customStyle="1" w:styleId="EDB545A4474A44D19993AD8AE30B308E">
    <w:name w:val="EDB545A4474A44D19993AD8AE30B308E"/>
  </w:style>
  <w:style w:type="paragraph" w:customStyle="1" w:styleId="6221A4FC2B654604A495478CD4FEBE46">
    <w:name w:val="6221A4FC2B654604A495478CD4FEBE46"/>
  </w:style>
  <w:style w:type="paragraph" w:customStyle="1" w:styleId="B8C3B815AEA145DCA1FCEF538E0BC1BA">
    <w:name w:val="B8C3B815AEA145DCA1FCEF538E0BC1BA"/>
  </w:style>
  <w:style w:type="paragraph" w:customStyle="1" w:styleId="9B700CA53B114117A3B919C8B3816858">
    <w:name w:val="9B700CA53B114117A3B919C8B3816858"/>
  </w:style>
  <w:style w:type="paragraph" w:customStyle="1" w:styleId="FC6CB4C455334B5192246AE4BD7B3CC3">
    <w:name w:val="FC6CB4C455334B5192246AE4BD7B3CC3"/>
  </w:style>
  <w:style w:type="paragraph" w:styleId="Cita">
    <w:name w:val="Quote"/>
    <w:basedOn w:val="Normal"/>
    <w:link w:val="CitaCar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lang w:val="es-ES" w:eastAsia="ja-JP"/>
      <w14:ligatures w14:val="standard"/>
    </w:rPr>
  </w:style>
  <w:style w:type="character" w:customStyle="1" w:styleId="CitaCar">
    <w:name w:val="Cita Car"/>
    <w:basedOn w:val="Fuentedeprrafopredeter"/>
    <w:link w:val="Cita"/>
    <w:uiPriority w:val="12"/>
    <w:rPr>
      <w:rFonts w:ascii="Verdana" w:eastAsiaTheme="majorEastAsia" w:hAnsi="Verdana" w:cstheme="majorBidi"/>
      <w:color w:val="FFFFFF" w:themeColor="background1"/>
      <w:kern w:val="2"/>
      <w:shd w:val="clear" w:color="auto" w:fill="1F4E79" w:themeFill="accent1" w:themeFillShade="80"/>
      <w:lang w:val="es-ES" w:eastAsia="ja-JP"/>
      <w14:ligatures w14:val="standard"/>
    </w:rPr>
  </w:style>
  <w:style w:type="paragraph" w:customStyle="1" w:styleId="B00E5586B3E1467790C8F8D1D1A7DE7E">
    <w:name w:val="B00E5586B3E1467790C8F8D1D1A7DE7E"/>
  </w:style>
  <w:style w:type="paragraph" w:customStyle="1" w:styleId="5FEB526F80D546E5AFAC4A13A5BB1146">
    <w:name w:val="5FEB526F80D546E5AFAC4A13A5BB1146"/>
  </w:style>
  <w:style w:type="paragraph" w:customStyle="1" w:styleId="CAB79D2443D84647A8FA554285C51D7D">
    <w:name w:val="CAB79D2443D84647A8FA554285C51D7D"/>
  </w:style>
  <w:style w:type="paragraph" w:customStyle="1" w:styleId="DA504343432C498A80D1CDB4C1CF4B41">
    <w:name w:val="DA504343432C498A80D1CDB4C1CF4B41"/>
  </w:style>
  <w:style w:type="paragraph" w:customStyle="1" w:styleId="8E74137C9AE147858F770C2DC1F6A064">
    <w:name w:val="8E74137C9AE147858F770C2DC1F6A064"/>
  </w:style>
  <w:style w:type="paragraph" w:customStyle="1" w:styleId="35D499F1B1C444B097E6CB11113A29A1">
    <w:name w:val="35D499F1B1C444B097E6CB11113A29A1"/>
  </w:style>
  <w:style w:type="paragraph" w:customStyle="1" w:styleId="A794C8F28D484EFEB11C1F017175372A">
    <w:name w:val="A794C8F28D484EFEB11C1F017175372A"/>
  </w:style>
  <w:style w:type="paragraph" w:customStyle="1" w:styleId="EE114DBB0D6D44ECB963AB05A729C2FF">
    <w:name w:val="EE114DBB0D6D44ECB963AB05A729C2FF"/>
  </w:style>
  <w:style w:type="paragraph" w:styleId="Listaconvietas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ascii="Verdana" w:eastAsiaTheme="minorHAnsi" w:hAnsi="Verdana"/>
      <w:color w:val="44546A" w:themeColor="text2"/>
      <w:kern w:val="2"/>
      <w:lang w:val="es-ES" w:eastAsia="ja-JP"/>
      <w14:ligatures w14:val="standard"/>
    </w:rPr>
  </w:style>
  <w:style w:type="paragraph" w:customStyle="1" w:styleId="BDBB24AE0AD7471CAF09CB7C9FCCDF2E">
    <w:name w:val="BDBB24AE0AD7471CAF09CB7C9FCCDF2E"/>
  </w:style>
  <w:style w:type="paragraph" w:customStyle="1" w:styleId="534C714F8D23464C896B34159BBE465E">
    <w:name w:val="534C714F8D23464C896B34159BBE465E"/>
  </w:style>
  <w:style w:type="paragraph" w:customStyle="1" w:styleId="8F03687BB1024B8E9C75B1C730EA1019">
    <w:name w:val="8F03687BB1024B8E9C75B1C730EA1019"/>
  </w:style>
  <w:style w:type="paragraph" w:customStyle="1" w:styleId="858930E070B2465CB405615266AED3F8">
    <w:name w:val="858930E070B2465CB405615266AED3F8"/>
  </w:style>
  <w:style w:type="paragraph" w:customStyle="1" w:styleId="7FC3EB9204D94EBB9FE5EC1CACC6B4BF">
    <w:name w:val="7FC3EB9204D94EBB9FE5EC1CACC6B4BF"/>
  </w:style>
  <w:style w:type="paragraph" w:customStyle="1" w:styleId="E9A098CA13FB4286AA5F3833EA2FC472">
    <w:name w:val="E9A098CA13FB4286AA5F3833EA2FC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00F25E77-8D95-4274-96DA-D70FEE8C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Tríptico (azul)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“La gloria no consiste en no caer nunca, sino más bien en levantarse las veces que sea necesario”</cp:keywords>
  <cp:lastModifiedBy/>
  <cp:revision>1</cp:revision>
  <dcterms:created xsi:type="dcterms:W3CDTF">2020-10-04T22:28:00Z</dcterms:created>
  <dcterms:modified xsi:type="dcterms:W3CDTF">2020-10-04T23:18:00Z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